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0F1F" w14:textId="166D547F" w:rsidR="00DD136E" w:rsidRPr="00DD136E" w:rsidRDefault="00DD136E" w:rsidP="00DD136E">
      <w:pPr>
        <w:pStyle w:val="Titre1"/>
        <w:jc w:val="center"/>
        <w:rPr>
          <w:rFonts w:ascii="Roboto Slab" w:hAnsi="Roboto Slab"/>
          <w:b w:val="0"/>
          <w:bCs w:val="0"/>
          <w:color w:val="0070C0"/>
          <w:lang w:val="fr-FR"/>
        </w:rPr>
      </w:pPr>
      <w:r w:rsidRPr="00DD136E">
        <w:rPr>
          <w:rFonts w:ascii="Roboto Slab" w:hAnsi="Roboto Slab"/>
          <w:b w:val="0"/>
          <w:bCs w:val="0"/>
          <w:color w:val="0070C0"/>
          <w:lang w:val="fr-FR"/>
        </w:rPr>
        <w:t xml:space="preserve">Formulaire de candidature - Appel à </w:t>
      </w:r>
      <w:r w:rsidRPr="00DD136E">
        <w:rPr>
          <w:rFonts w:ascii="Roboto Slab" w:hAnsi="Roboto Slab"/>
          <w:b w:val="0"/>
          <w:bCs w:val="0"/>
          <w:color w:val="0070C0"/>
          <w:lang w:val="fr-FR"/>
        </w:rPr>
        <w:t>i</w:t>
      </w:r>
      <w:r w:rsidRPr="00DD136E">
        <w:rPr>
          <w:rFonts w:ascii="Roboto Slab" w:hAnsi="Roboto Slab"/>
          <w:b w:val="0"/>
          <w:bCs w:val="0"/>
          <w:color w:val="0070C0"/>
          <w:lang w:val="fr-FR"/>
        </w:rPr>
        <w:t>nitiatives</w:t>
      </w:r>
    </w:p>
    <w:p w14:paraId="7CF7DCAB" w14:textId="58887178" w:rsidR="00DD136E" w:rsidRPr="00DD136E" w:rsidRDefault="00DD136E" w:rsidP="00DD136E">
      <w:pPr>
        <w:jc w:val="center"/>
        <w:rPr>
          <w:rFonts w:ascii="Roboto Slab" w:hAnsi="Roboto Slab"/>
          <w:b/>
          <w:bCs/>
          <w:lang w:val="fr-FR"/>
        </w:rPr>
      </w:pPr>
      <w:r w:rsidRPr="00DD136E">
        <w:rPr>
          <w:rFonts w:ascii="Roboto Slab" w:hAnsi="Roboto Slab"/>
          <w:b/>
          <w:bCs/>
          <w:lang w:val="fr-FR"/>
        </w:rPr>
        <w:t xml:space="preserve">Fête des 50 ans de </w:t>
      </w:r>
      <w:r w:rsidRPr="00DD136E">
        <w:rPr>
          <w:rFonts w:ascii="Roboto Slab" w:hAnsi="Roboto Slab"/>
          <w:b/>
          <w:bCs/>
          <w:lang w:val="fr-FR"/>
        </w:rPr>
        <w:t>l’APBFB</w:t>
      </w:r>
      <w:r w:rsidRPr="00DD136E">
        <w:rPr>
          <w:rFonts w:ascii="Roboto Slab" w:hAnsi="Roboto Slab"/>
          <w:b/>
          <w:bCs/>
          <w:lang w:val="fr-FR"/>
        </w:rPr>
        <w:t xml:space="preserve"> - 8 décembre 2025 à Namur</w:t>
      </w:r>
    </w:p>
    <w:p w14:paraId="7D5127EC" w14:textId="2D75742F" w:rsidR="00DD136E" w:rsidRPr="00DD136E" w:rsidRDefault="00DD136E" w:rsidP="00DD136E">
      <w:pPr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 xml:space="preserve">Merci de remplir ce formulaire pour proposer votre initiative dans le cadre de la célébration des 50 ans de notre association. Les propositions doivent être envoyées par </w:t>
      </w:r>
      <w:proofErr w:type="gramStart"/>
      <w:r w:rsidRPr="00DD136E">
        <w:rPr>
          <w:rFonts w:ascii="Roboto Slab" w:hAnsi="Roboto Slab"/>
          <w:lang w:val="fr-FR"/>
        </w:rPr>
        <w:t>email</w:t>
      </w:r>
      <w:proofErr w:type="gramEnd"/>
      <w:r w:rsidRPr="00DD136E">
        <w:rPr>
          <w:rFonts w:ascii="Roboto Slab" w:hAnsi="Roboto Slab"/>
          <w:lang w:val="fr-FR"/>
        </w:rPr>
        <w:t xml:space="preserve"> à </w:t>
      </w:r>
      <w:r w:rsidRPr="00DD136E">
        <w:rPr>
          <w:rFonts w:ascii="Roboto Slab" w:hAnsi="Roboto Slab"/>
          <w:b/>
          <w:bCs/>
          <w:lang w:val="fr-FR"/>
        </w:rPr>
        <w:t xml:space="preserve">direction@apbfb.be </w:t>
      </w:r>
      <w:r w:rsidRPr="00DD136E">
        <w:rPr>
          <w:rFonts w:ascii="Roboto Slab" w:hAnsi="Roboto Slab"/>
          <w:lang w:val="fr-FR"/>
        </w:rPr>
        <w:t xml:space="preserve">avant le </w:t>
      </w:r>
      <w:r w:rsidRPr="00DD136E">
        <w:rPr>
          <w:rFonts w:ascii="Roboto Slab" w:hAnsi="Roboto Slab"/>
          <w:b/>
          <w:bCs/>
          <w:lang w:val="fr-FR"/>
        </w:rPr>
        <w:t>1er juin 2025</w:t>
      </w:r>
      <w:r w:rsidRPr="00DD136E">
        <w:rPr>
          <w:rFonts w:ascii="Roboto Slab" w:hAnsi="Roboto Slab"/>
          <w:lang w:val="fr-FR"/>
        </w:rPr>
        <w:t>.</w:t>
      </w:r>
    </w:p>
    <w:p w14:paraId="1055AC1F" w14:textId="77777777" w:rsidR="00DD136E" w:rsidRPr="00DD136E" w:rsidRDefault="00DD136E" w:rsidP="00DD136E">
      <w:pPr>
        <w:pStyle w:val="Titre2"/>
        <w:rPr>
          <w:rFonts w:ascii="Roboto Slab" w:hAnsi="Roboto Slab"/>
          <w:b w:val="0"/>
          <w:bCs w:val="0"/>
          <w:lang w:val="fr-FR"/>
        </w:rPr>
      </w:pPr>
      <w:r w:rsidRPr="00DD136E">
        <w:rPr>
          <w:rFonts w:ascii="Roboto Slab" w:hAnsi="Roboto Slab"/>
          <w:b w:val="0"/>
          <w:bCs w:val="0"/>
          <w:lang w:val="fr-FR"/>
        </w:rPr>
        <w:t>1. Informations personnelles</w:t>
      </w:r>
    </w:p>
    <w:p w14:paraId="41B8D08B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Nom et prénom :</w:t>
      </w:r>
    </w:p>
    <w:p w14:paraId="6A252F92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Structure / Institution :</w:t>
      </w:r>
    </w:p>
    <w:p w14:paraId="2F9EF464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Fonction :</w:t>
      </w:r>
    </w:p>
    <w:p w14:paraId="00127FF1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 xml:space="preserve">Adresse </w:t>
      </w:r>
      <w:proofErr w:type="gramStart"/>
      <w:r w:rsidRPr="00DD136E">
        <w:rPr>
          <w:rFonts w:ascii="Roboto Slab" w:hAnsi="Roboto Slab"/>
          <w:lang w:val="fr-FR"/>
        </w:rPr>
        <w:t>email</w:t>
      </w:r>
      <w:proofErr w:type="gramEnd"/>
      <w:r w:rsidRPr="00DD136E">
        <w:rPr>
          <w:rFonts w:ascii="Roboto Slab" w:hAnsi="Roboto Slab"/>
          <w:lang w:val="fr-FR"/>
        </w:rPr>
        <w:t xml:space="preserve"> :</w:t>
      </w:r>
    </w:p>
    <w:p w14:paraId="60C2EB55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Numéro de téléphone :</w:t>
      </w:r>
    </w:p>
    <w:p w14:paraId="30CB1138" w14:textId="77777777" w:rsidR="00DD136E" w:rsidRPr="00DD136E" w:rsidRDefault="00DD136E" w:rsidP="00DD136E">
      <w:pPr>
        <w:pStyle w:val="Titre2"/>
        <w:rPr>
          <w:rFonts w:ascii="Roboto Slab" w:hAnsi="Roboto Slab"/>
          <w:b w:val="0"/>
          <w:bCs w:val="0"/>
          <w:lang w:val="fr-FR"/>
        </w:rPr>
      </w:pPr>
      <w:r w:rsidRPr="00DD136E">
        <w:rPr>
          <w:rFonts w:ascii="Roboto Slab" w:hAnsi="Roboto Slab"/>
          <w:b w:val="0"/>
          <w:bCs w:val="0"/>
          <w:lang w:val="fr-FR"/>
        </w:rPr>
        <w:t>2. Informations sur l'initiative</w:t>
      </w:r>
    </w:p>
    <w:p w14:paraId="796063B0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Titre provisoire de l'initiative :</w:t>
      </w:r>
    </w:p>
    <w:p w14:paraId="01DD48AF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Brève description (contenu, méthodologie, public cible) :</w:t>
      </w:r>
    </w:p>
    <w:p w14:paraId="213A0ADD" w14:textId="77777777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Objectifs et bénéfices attendus :</w:t>
      </w:r>
    </w:p>
    <w:p w14:paraId="4ABF76FC" w14:textId="77777777" w:rsidR="00DD136E" w:rsidRPr="00DD136E" w:rsidRDefault="00DD136E" w:rsidP="00DD136E">
      <w:pPr>
        <w:pStyle w:val="Titre2"/>
        <w:rPr>
          <w:rFonts w:ascii="Roboto Slab" w:hAnsi="Roboto Slab"/>
          <w:b w:val="0"/>
          <w:bCs w:val="0"/>
          <w:lang w:val="fr-FR"/>
        </w:rPr>
      </w:pPr>
      <w:r w:rsidRPr="00DD136E">
        <w:rPr>
          <w:rFonts w:ascii="Roboto Slab" w:hAnsi="Roboto Slab"/>
          <w:b w:val="0"/>
          <w:bCs w:val="0"/>
          <w:lang w:val="fr-FR"/>
        </w:rPr>
        <w:t>3. Besoins matériels</w:t>
      </w:r>
    </w:p>
    <w:p w14:paraId="2E4482F4" w14:textId="5869C4C0" w:rsidR="00DD136E" w:rsidRP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Si vous devez acheter du matériel pour votre atelier, l'</w:t>
      </w:r>
      <w:proofErr w:type="spellStart"/>
      <w:r w:rsidRPr="00DD136E">
        <w:rPr>
          <w:rFonts w:ascii="Roboto Slab" w:hAnsi="Roboto Slab"/>
          <w:lang w:val="fr-FR"/>
        </w:rPr>
        <w:t>A</w:t>
      </w:r>
      <w:r>
        <w:rPr>
          <w:rFonts w:ascii="Roboto Slab" w:hAnsi="Roboto Slab"/>
          <w:lang w:val="fr-FR"/>
        </w:rPr>
        <w:t>pbfb</w:t>
      </w:r>
      <w:proofErr w:type="spellEnd"/>
      <w:r>
        <w:rPr>
          <w:rFonts w:ascii="Roboto Slab" w:hAnsi="Roboto Slab"/>
          <w:lang w:val="fr-FR"/>
        </w:rPr>
        <w:t xml:space="preserve"> </w:t>
      </w:r>
      <w:r w:rsidRPr="00DD136E">
        <w:rPr>
          <w:rFonts w:ascii="Roboto Slab" w:hAnsi="Roboto Slab"/>
          <w:lang w:val="fr-FR"/>
        </w:rPr>
        <w:t>vous remboursera sur base d'une déclaration de créance. Nous ne fournissons pas le matériel directement.</w:t>
      </w:r>
    </w:p>
    <w:p w14:paraId="1560A994" w14:textId="77777777" w:rsidR="00DD136E" w:rsidRPr="00DD136E" w:rsidRDefault="00DD136E" w:rsidP="00DD136E">
      <w:pPr>
        <w:pStyle w:val="Titre2"/>
        <w:rPr>
          <w:rFonts w:ascii="Roboto Slab" w:hAnsi="Roboto Slab"/>
          <w:b w:val="0"/>
          <w:bCs w:val="0"/>
          <w:lang w:val="fr-FR"/>
        </w:rPr>
      </w:pPr>
      <w:r w:rsidRPr="00DD136E">
        <w:rPr>
          <w:rFonts w:ascii="Roboto Slab" w:hAnsi="Roboto Slab"/>
          <w:b w:val="0"/>
          <w:bCs w:val="0"/>
          <w:lang w:val="fr-FR"/>
        </w:rPr>
        <w:t>4. Engagement</w:t>
      </w:r>
    </w:p>
    <w:p w14:paraId="38564B90" w14:textId="77777777" w:rsidR="00DD136E" w:rsidRDefault="00DD136E" w:rsidP="00DD136E">
      <w:pPr>
        <w:pStyle w:val="Listepuces"/>
        <w:rPr>
          <w:rFonts w:ascii="Roboto Slab" w:hAnsi="Roboto Slab"/>
          <w:lang w:val="fr-FR"/>
        </w:rPr>
      </w:pPr>
      <w:r w:rsidRPr="00DD136E">
        <w:rPr>
          <w:rFonts w:ascii="Roboto Slab" w:hAnsi="Roboto Slab"/>
          <w:lang w:val="fr-FR"/>
        </w:rPr>
        <w:t>En transmettant ma candidature pour le 1er juin 2025, j'accepte les conditions de remboursement et de participation à l'événement et je m'engage fermement à animer cet atelier.</w:t>
      </w:r>
    </w:p>
    <w:p w14:paraId="65259FC2" w14:textId="77777777" w:rsidR="00DD136E" w:rsidRDefault="00DD136E" w:rsidP="00DD136E">
      <w:pPr>
        <w:pStyle w:val="Listepuces"/>
        <w:numPr>
          <w:ilvl w:val="0"/>
          <w:numId w:val="0"/>
        </w:numPr>
        <w:rPr>
          <w:rFonts w:ascii="Roboto Slab" w:hAnsi="Roboto Slab"/>
          <w:lang w:val="fr-FR"/>
        </w:rPr>
      </w:pPr>
    </w:p>
    <w:p w14:paraId="732DDC67" w14:textId="79EFA807" w:rsidR="00DD136E" w:rsidRDefault="00DD136E" w:rsidP="00DD136E">
      <w:pPr>
        <w:pStyle w:val="Listepuces"/>
        <w:numPr>
          <w:ilvl w:val="0"/>
          <w:numId w:val="0"/>
        </w:numPr>
        <w:rPr>
          <w:rFonts w:ascii="Roboto Slab" w:hAnsi="Roboto Slab"/>
          <w:lang w:val="fr-FR"/>
        </w:rPr>
      </w:pPr>
      <w:r>
        <w:rPr>
          <w:rFonts w:ascii="Roboto Slab" w:hAnsi="Roboto Slab"/>
          <w:lang w:val="fr-FR"/>
        </w:rPr>
        <w:t>Date et signature</w:t>
      </w:r>
    </w:p>
    <w:p w14:paraId="08C8DA84" w14:textId="77777777" w:rsidR="00DD136E" w:rsidRDefault="00DD136E" w:rsidP="00DD136E">
      <w:pPr>
        <w:pStyle w:val="Listepuces"/>
        <w:numPr>
          <w:ilvl w:val="0"/>
          <w:numId w:val="0"/>
        </w:numPr>
        <w:rPr>
          <w:rFonts w:ascii="Roboto Slab" w:hAnsi="Roboto Slab"/>
          <w:lang w:val="fr-FR"/>
        </w:rPr>
      </w:pPr>
    </w:p>
    <w:p w14:paraId="1B6CB6AC" w14:textId="77777777" w:rsidR="00DD136E" w:rsidRPr="00DD136E" w:rsidRDefault="00DD136E" w:rsidP="00DD136E">
      <w:pPr>
        <w:pStyle w:val="Listepuces"/>
        <w:numPr>
          <w:ilvl w:val="0"/>
          <w:numId w:val="0"/>
        </w:numPr>
        <w:rPr>
          <w:rFonts w:ascii="Roboto Slab" w:hAnsi="Roboto Slab"/>
          <w:lang w:val="fr-FR"/>
        </w:rPr>
      </w:pPr>
    </w:p>
    <w:p w14:paraId="3D53D46F" w14:textId="34A8A3CD" w:rsidR="00873DB6" w:rsidRPr="00DD136E" w:rsidRDefault="00DD136E" w:rsidP="00DD136E">
      <w:pPr>
        <w:rPr>
          <w:rFonts w:ascii="Roboto Slab" w:hAnsi="Roboto Slab"/>
          <w:lang w:val="fr-FR"/>
        </w:rPr>
      </w:pPr>
      <w:r w:rsidRPr="00DD136E">
        <w:rPr>
          <w:rFonts w:ascii="Roboto Slab" w:hAnsi="Roboto Slab"/>
          <w:b/>
          <w:bCs/>
          <w:lang w:val="fr-FR"/>
        </w:rPr>
        <w:t>Merci pour votre proposition !</w:t>
      </w:r>
      <w:r w:rsidRPr="00DD136E">
        <w:rPr>
          <w:rFonts w:ascii="Roboto Slab" w:hAnsi="Roboto Slab"/>
          <w:lang w:val="fr-FR"/>
        </w:rPr>
        <w:t xml:space="preserve"> Nous reviendrons vers vous après l'analyse des candidatures par le groupe de travail du Conseil d'Administration.</w:t>
      </w:r>
    </w:p>
    <w:sectPr w:rsidR="00873DB6" w:rsidRPr="00DD136E" w:rsidSect="00547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AAD8" w14:textId="77777777" w:rsidR="006C3F13" w:rsidRDefault="006C3F13" w:rsidP="00AB4AF6">
      <w:pPr>
        <w:spacing w:after="0" w:line="240" w:lineRule="auto"/>
      </w:pPr>
      <w:r>
        <w:separator/>
      </w:r>
    </w:p>
  </w:endnote>
  <w:endnote w:type="continuationSeparator" w:id="0">
    <w:p w14:paraId="4B943E5D" w14:textId="77777777" w:rsidR="006C3F13" w:rsidRDefault="006C3F13" w:rsidP="00AB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60F1" w14:textId="77777777" w:rsidR="00616E6D" w:rsidRDefault="00616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BE85" w14:textId="77777777" w:rsidR="00AB4AF6" w:rsidRPr="00DD136E" w:rsidRDefault="00AB4AF6" w:rsidP="00CB548C">
    <w:pPr>
      <w:jc w:val="center"/>
      <w:rPr>
        <w:rFonts w:ascii="Roboto Slab" w:hAnsi="Roboto Slab"/>
        <w:sz w:val="16"/>
        <w:szCs w:val="16"/>
        <w:lang w:val="fr-BE"/>
      </w:rPr>
    </w:pPr>
    <w:r w:rsidRPr="00DD136E">
      <w:rPr>
        <w:rFonts w:ascii="Roboto Slab" w:hAnsi="Roboto Slab"/>
        <w:sz w:val="16"/>
        <w:szCs w:val="16"/>
        <w:lang w:val="fr-BE"/>
      </w:rPr>
      <w:t xml:space="preserve">APBFB – Association des Professionnels des Bibliothèques francophones de </w:t>
    </w:r>
    <w:r w:rsidR="00B37E07" w:rsidRPr="00DD136E">
      <w:rPr>
        <w:rFonts w:ascii="Roboto Slab" w:hAnsi="Roboto Slab"/>
        <w:sz w:val="16"/>
        <w:szCs w:val="16"/>
        <w:lang w:val="fr-BE"/>
      </w:rPr>
      <w:t>Belgique ASBL</w:t>
    </w:r>
    <w:r w:rsidR="00B37E07" w:rsidRPr="00DD136E">
      <w:rPr>
        <w:rFonts w:ascii="Roboto Slab" w:hAnsi="Roboto Slab"/>
        <w:sz w:val="16"/>
        <w:szCs w:val="16"/>
        <w:lang w:val="fr-BE"/>
      </w:rPr>
      <w:br/>
    </w:r>
    <w:proofErr w:type="spellStart"/>
    <w:r w:rsidR="00616E6D" w:rsidRPr="00DD136E">
      <w:rPr>
        <w:rFonts w:ascii="Roboto Slab" w:hAnsi="Roboto Slab"/>
        <w:sz w:val="16"/>
        <w:szCs w:val="16"/>
        <w:lang w:val="fr-BE"/>
      </w:rPr>
      <w:t>Tomoé</w:t>
    </w:r>
    <w:proofErr w:type="spellEnd"/>
    <w:r w:rsidR="00616E6D" w:rsidRPr="00DD136E">
      <w:rPr>
        <w:rFonts w:ascii="Roboto Slab" w:hAnsi="Roboto Slab"/>
        <w:sz w:val="16"/>
        <w:szCs w:val="16"/>
        <w:lang w:val="fr-BE"/>
      </w:rPr>
      <w:t>, Avenue Cardinal Mercier, 28 – 5000</w:t>
    </w:r>
    <w:r w:rsidR="00B37E07" w:rsidRPr="00DD136E">
      <w:rPr>
        <w:rFonts w:ascii="Roboto Slab" w:hAnsi="Roboto Slab"/>
        <w:sz w:val="16"/>
        <w:szCs w:val="16"/>
        <w:lang w:val="fr-BE"/>
      </w:rPr>
      <w:t xml:space="preserve"> Namur – Tel 0490/21.51.74</w:t>
    </w:r>
    <w:r w:rsidR="00CB548C" w:rsidRPr="00DD136E">
      <w:rPr>
        <w:rFonts w:ascii="Roboto Slab" w:hAnsi="Roboto Slab"/>
        <w:sz w:val="16"/>
        <w:szCs w:val="16"/>
        <w:lang w:val="fr-BE"/>
      </w:rPr>
      <w:br/>
      <w:t xml:space="preserve">Email : </w:t>
    </w:r>
    <w:hyperlink r:id="rId1" w:history="1">
      <w:r w:rsidR="00CB548C" w:rsidRPr="00DD136E">
        <w:rPr>
          <w:rStyle w:val="Lienhypertexte"/>
          <w:rFonts w:ascii="Roboto Slab" w:hAnsi="Roboto Slab"/>
          <w:sz w:val="16"/>
          <w:szCs w:val="16"/>
          <w:lang w:val="fr-BE"/>
        </w:rPr>
        <w:t>info@apbfb.be</w:t>
      </w:r>
    </w:hyperlink>
    <w:r w:rsidR="00CB548C" w:rsidRPr="00DD136E">
      <w:rPr>
        <w:rFonts w:ascii="Roboto Slab" w:hAnsi="Roboto Slab"/>
        <w:sz w:val="16"/>
        <w:szCs w:val="16"/>
        <w:lang w:val="fr-BE"/>
      </w:rPr>
      <w:t xml:space="preserve"> – Site : </w:t>
    </w:r>
    <w:hyperlink r:id="rId2" w:history="1">
      <w:r w:rsidR="00CB548C" w:rsidRPr="00DD136E">
        <w:rPr>
          <w:rStyle w:val="Lienhypertexte"/>
          <w:rFonts w:ascii="Roboto Slab" w:hAnsi="Roboto Slab"/>
          <w:sz w:val="16"/>
          <w:szCs w:val="16"/>
          <w:lang w:val="fr-BE"/>
        </w:rPr>
        <w:t>www.apbfb.be</w:t>
      </w:r>
    </w:hyperlink>
    <w:r w:rsidR="00CB548C" w:rsidRPr="00DD136E">
      <w:rPr>
        <w:rFonts w:ascii="Roboto Slab" w:hAnsi="Roboto Slab"/>
        <w:sz w:val="16"/>
        <w:szCs w:val="16"/>
        <w:lang w:val="fr-BE"/>
      </w:rPr>
      <w:t xml:space="preserve"> </w:t>
    </w:r>
    <w:r w:rsidR="00B37E07" w:rsidRPr="00DD136E">
      <w:rPr>
        <w:rFonts w:ascii="Roboto Slab" w:hAnsi="Roboto Slab"/>
        <w:sz w:val="16"/>
        <w:szCs w:val="16"/>
        <w:lang w:val="fr-BE"/>
      </w:rPr>
      <w:br/>
      <w:t xml:space="preserve">Numéro d’entreprise : </w:t>
    </w:r>
    <w:r w:rsidR="00CB548C" w:rsidRPr="00DD136E">
      <w:rPr>
        <w:rFonts w:ascii="Roboto Slab" w:hAnsi="Roboto Slab"/>
        <w:sz w:val="16"/>
        <w:szCs w:val="16"/>
        <w:lang w:val="fr-BE"/>
      </w:rPr>
      <w:t>0</w:t>
    </w:r>
    <w:r w:rsidR="00CB548C" w:rsidRPr="00DD136E">
      <w:rPr>
        <w:lang w:val="fr-BE"/>
      </w:rPr>
      <w:t xml:space="preserve"> </w:t>
    </w:r>
    <w:r w:rsidR="00CB548C" w:rsidRPr="00DD136E">
      <w:rPr>
        <w:rFonts w:ascii="Roboto Slab" w:hAnsi="Roboto Slab"/>
        <w:sz w:val="16"/>
        <w:szCs w:val="16"/>
        <w:lang w:val="fr-BE"/>
      </w:rPr>
      <w:t>415 241 360</w:t>
    </w:r>
    <w:r w:rsidR="00CB548C" w:rsidRPr="00DD136E">
      <w:rPr>
        <w:rFonts w:ascii="Roboto Slab" w:hAnsi="Roboto Slab"/>
        <w:sz w:val="16"/>
        <w:szCs w:val="16"/>
        <w:lang w:val="fr-BE"/>
      </w:rPr>
      <w:br/>
      <w:t>Banque : Belfius – BE56 0680 5109 6088 - GKCCBEBB</w:t>
    </w:r>
  </w:p>
  <w:p w14:paraId="0FF5FF89" w14:textId="77777777" w:rsidR="00AB4AF6" w:rsidRDefault="00AB4AF6">
    <w:pPr>
      <w:pStyle w:val="FooterOdd"/>
    </w:pPr>
    <w:r w:rsidRPr="001311B4">
      <w:rPr>
        <w:rFonts w:ascii="Roboto Slab" w:hAnsi="Roboto Slab"/>
        <w:sz w:val="16"/>
        <w:szCs w:val="16"/>
      </w:rPr>
      <w:t>Page</w:t>
    </w:r>
    <w:r>
      <w:t xml:space="preserve"> </w:t>
    </w:r>
    <w:r w:rsidRPr="001311B4">
      <w:rPr>
        <w:rFonts w:ascii="Roboto Slab" w:hAnsi="Roboto Slab"/>
        <w:sz w:val="16"/>
        <w:szCs w:val="16"/>
      </w:rPr>
      <w:fldChar w:fldCharType="begin"/>
    </w:r>
    <w:r w:rsidRPr="001311B4">
      <w:rPr>
        <w:rFonts w:ascii="Roboto Slab" w:hAnsi="Roboto Slab"/>
        <w:sz w:val="16"/>
        <w:szCs w:val="16"/>
      </w:rPr>
      <w:instrText>PAGE   \* MERGEFORMAT</w:instrText>
    </w:r>
    <w:r w:rsidRPr="001311B4">
      <w:rPr>
        <w:rFonts w:ascii="Roboto Slab" w:hAnsi="Roboto Slab"/>
        <w:sz w:val="16"/>
        <w:szCs w:val="16"/>
      </w:rPr>
      <w:fldChar w:fldCharType="separate"/>
    </w:r>
    <w:r w:rsidRPr="001311B4">
      <w:rPr>
        <w:rFonts w:ascii="Roboto Slab" w:hAnsi="Roboto Slab"/>
        <w:noProof/>
        <w:sz w:val="16"/>
        <w:szCs w:val="16"/>
      </w:rPr>
      <w:t>1</w:t>
    </w:r>
    <w:r w:rsidRPr="001311B4">
      <w:rPr>
        <w:rFonts w:ascii="Roboto Slab" w:hAnsi="Roboto Slab"/>
        <w:noProof/>
        <w:sz w:val="16"/>
        <w:szCs w:val="16"/>
      </w:rPr>
      <w:fldChar w:fldCharType="end"/>
    </w:r>
  </w:p>
  <w:p w14:paraId="6B58F120" w14:textId="77777777" w:rsidR="00AB4AF6" w:rsidRDefault="00AB4A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EDE7" w14:textId="77777777" w:rsidR="00616E6D" w:rsidRDefault="00616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9E61" w14:textId="77777777" w:rsidR="006C3F13" w:rsidRDefault="006C3F13" w:rsidP="00AB4AF6">
      <w:pPr>
        <w:spacing w:after="0" w:line="240" w:lineRule="auto"/>
      </w:pPr>
      <w:r>
        <w:separator/>
      </w:r>
    </w:p>
  </w:footnote>
  <w:footnote w:type="continuationSeparator" w:id="0">
    <w:p w14:paraId="01B03253" w14:textId="77777777" w:rsidR="006C3F13" w:rsidRDefault="006C3F13" w:rsidP="00AB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F32E" w14:textId="77777777" w:rsidR="00616E6D" w:rsidRDefault="00616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5109" w14:textId="77777777" w:rsidR="00B37E07" w:rsidRDefault="00B37E07" w:rsidP="00B37E07">
    <w:pPr>
      <w:pStyle w:val="En-tte"/>
      <w:ind w:left="-567"/>
    </w:pPr>
    <w:r>
      <w:rPr>
        <w:noProof/>
        <w:lang w:eastAsia="fr-BE"/>
      </w:rPr>
      <w:drawing>
        <wp:inline distT="0" distB="0" distL="0" distR="0" wp14:anchorId="3F8A9802" wp14:editId="42F66768">
          <wp:extent cx="2114550" cy="847220"/>
          <wp:effectExtent l="0" t="0" r="0" b="0"/>
          <wp:docPr id="1764829546" name="Image 1764829546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051" cy="84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CBEF" w14:textId="77777777" w:rsidR="00616E6D" w:rsidRDefault="00616E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C2E2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92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6E"/>
    <w:rsid w:val="000779EA"/>
    <w:rsid w:val="001311B4"/>
    <w:rsid w:val="001F1C0D"/>
    <w:rsid w:val="002A1B3C"/>
    <w:rsid w:val="004A306B"/>
    <w:rsid w:val="004E7193"/>
    <w:rsid w:val="0054745F"/>
    <w:rsid w:val="00616E6D"/>
    <w:rsid w:val="006C3F13"/>
    <w:rsid w:val="00873DB6"/>
    <w:rsid w:val="00987EDD"/>
    <w:rsid w:val="00A012EE"/>
    <w:rsid w:val="00AB4AF6"/>
    <w:rsid w:val="00B37E07"/>
    <w:rsid w:val="00BC6C72"/>
    <w:rsid w:val="00C04459"/>
    <w:rsid w:val="00C748C9"/>
    <w:rsid w:val="00CB548C"/>
    <w:rsid w:val="00DD136E"/>
    <w:rsid w:val="00E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A8D3"/>
  <w15:docId w15:val="{E6C65192-6E9F-C544-8E99-EB05C55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6E"/>
    <w:rPr>
      <w:rFonts w:eastAsiaTheme="minorEastAsia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D1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1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9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AF6"/>
  </w:style>
  <w:style w:type="paragraph" w:styleId="Pieddepage">
    <w:name w:val="footer"/>
    <w:basedOn w:val="Normal"/>
    <w:link w:val="PieddepageCar"/>
    <w:uiPriority w:val="99"/>
    <w:unhideWhenUsed/>
    <w:rsid w:val="00AB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AF6"/>
  </w:style>
  <w:style w:type="paragraph" w:customStyle="1" w:styleId="FooterOdd">
    <w:name w:val="Footer Odd"/>
    <w:basedOn w:val="Normal"/>
    <w:qFormat/>
    <w:rsid w:val="00AB4AF6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B548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48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D1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D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puces">
    <w:name w:val="List Bullet"/>
    <w:basedOn w:val="Normal"/>
    <w:uiPriority w:val="99"/>
    <w:unhideWhenUsed/>
    <w:rsid w:val="00DD136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bfb.be" TargetMode="External"/><Relationship Id="rId1" Type="http://schemas.openxmlformats.org/officeDocument/2006/relationships/hyperlink" Target="mailto:info@apbfb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lou/Documents/APBFB/Modele_Doc_officiel_APBFB_Tomo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9C0A5B-7186-5E45-B08F-8F9EB0E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Modele_Doc_officiel_APBFB_Tomoe.dotx</Template>
  <TotalTime>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BOUKHARTA Laila</cp:lastModifiedBy>
  <cp:revision>1</cp:revision>
  <cp:lastPrinted>2024-12-04T16:17:00Z</cp:lastPrinted>
  <dcterms:created xsi:type="dcterms:W3CDTF">2025-02-10T11:11:00Z</dcterms:created>
  <dcterms:modified xsi:type="dcterms:W3CDTF">2025-02-10T11:14:00Z</dcterms:modified>
</cp:coreProperties>
</file>