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C00B" w14:textId="77777777" w:rsidR="003D1D36" w:rsidRPr="00D00B4F" w:rsidRDefault="003D1D36" w:rsidP="003D1D36">
      <w:pPr>
        <w:pStyle w:val="Titre1"/>
        <w:rPr>
          <w:rFonts w:ascii="Aptos" w:hAnsi="Aptos"/>
          <w:lang w:val="fr-BE"/>
        </w:rPr>
      </w:pPr>
      <w:r w:rsidRPr="00D00B4F">
        <w:rPr>
          <w:rFonts w:ascii="Aptos" w:hAnsi="Aptos"/>
          <w:lang w:val="fr-BE"/>
        </w:rPr>
        <w:t>Formulaire de candidature – Participation au congrès de l’ABF 2025 à Montreuil</w:t>
      </w:r>
    </w:p>
    <w:p w14:paraId="5AD1617A" w14:textId="77777777" w:rsidR="003D1D36" w:rsidRPr="003D1D36" w:rsidRDefault="003D1D36" w:rsidP="003D1D36">
      <w:pPr>
        <w:rPr>
          <w:rFonts w:ascii="Aptos" w:hAnsi="Aptos"/>
          <w:b/>
          <w:bCs/>
        </w:rPr>
      </w:pPr>
      <w:r w:rsidRPr="003D1D36">
        <w:rPr>
          <w:rFonts w:ascii="Aptos" w:hAnsi="Aptos"/>
          <w:b/>
          <w:bCs/>
        </w:rPr>
        <w:t>Date limite d’envoi : 30 janvier 2025</w:t>
      </w:r>
      <w:r w:rsidRPr="003D1D36">
        <w:rPr>
          <w:rFonts w:ascii="Aptos" w:hAnsi="Aptos"/>
          <w:b/>
          <w:bCs/>
        </w:rPr>
        <w:br/>
      </w:r>
    </w:p>
    <w:p w14:paraId="2D956C59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 xml:space="preserve">Merci de compléter ce formulaire et de l’envoyer à </w:t>
      </w:r>
      <w:hyperlink r:id="rId7" w:history="1">
        <w:r w:rsidRPr="00783A31">
          <w:rPr>
            <w:rStyle w:val="Lienhypertexte"/>
            <w:rFonts w:ascii="Aptos" w:hAnsi="Aptos"/>
          </w:rPr>
          <w:t>direction@apbfb.be</w:t>
        </w:r>
      </w:hyperlink>
      <w:r>
        <w:rPr>
          <w:rFonts w:ascii="Aptos" w:hAnsi="Aptos"/>
        </w:rPr>
        <w:t xml:space="preserve"> </w:t>
      </w:r>
      <w:r w:rsidRPr="00D00B4F">
        <w:rPr>
          <w:rFonts w:ascii="Aptos" w:hAnsi="Aptos"/>
        </w:rPr>
        <w:t xml:space="preserve"> avec pour objet : Candidature congrès ABF 2025.</w:t>
      </w:r>
    </w:p>
    <w:p w14:paraId="586A62CE" w14:textId="77777777" w:rsidR="003D1D36" w:rsidRPr="00D00B4F" w:rsidRDefault="003D1D36" w:rsidP="003D1D36">
      <w:pPr>
        <w:rPr>
          <w:rFonts w:ascii="Aptos" w:hAnsi="Aptos"/>
        </w:rPr>
      </w:pPr>
    </w:p>
    <w:p w14:paraId="045D55D3" w14:textId="77777777" w:rsidR="003D1D36" w:rsidRPr="00D00B4F" w:rsidRDefault="003D1D36" w:rsidP="003D1D36">
      <w:pPr>
        <w:pStyle w:val="Titre2"/>
        <w:rPr>
          <w:rFonts w:ascii="Aptos" w:hAnsi="Aptos"/>
          <w:lang w:val="fr-BE"/>
        </w:rPr>
      </w:pPr>
      <w:r w:rsidRPr="00D00B4F">
        <w:rPr>
          <w:rFonts w:ascii="Aptos" w:hAnsi="Aptos"/>
          <w:lang w:val="fr-BE"/>
        </w:rPr>
        <w:t>Informations personnelles</w:t>
      </w:r>
    </w:p>
    <w:p w14:paraId="0BB24317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Nom et prénom : ____________________________</w:t>
      </w:r>
    </w:p>
    <w:p w14:paraId="50C48F1D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Bibliothèque/Institution : ____________________________</w:t>
      </w:r>
    </w:p>
    <w:p w14:paraId="1FB3297F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Fonction actuelle : ____________________________</w:t>
      </w:r>
    </w:p>
    <w:p w14:paraId="374BBE6F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Adresse email : ____________________________</w:t>
      </w:r>
    </w:p>
    <w:p w14:paraId="6FD5853C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Numéro de téléphone : ____________________________</w:t>
      </w:r>
    </w:p>
    <w:p w14:paraId="6D6531A0" w14:textId="77777777" w:rsidR="003D1D36" w:rsidRPr="00D00B4F" w:rsidRDefault="003D1D36" w:rsidP="003D1D36">
      <w:pPr>
        <w:pStyle w:val="Titre2"/>
        <w:rPr>
          <w:rFonts w:ascii="Aptos" w:hAnsi="Aptos"/>
          <w:lang w:val="fr-BE"/>
        </w:rPr>
      </w:pPr>
      <w:r w:rsidRPr="00D00B4F">
        <w:rPr>
          <w:rFonts w:ascii="Aptos" w:hAnsi="Aptos"/>
          <w:lang w:val="fr-BE"/>
        </w:rPr>
        <w:t>Critères d’éligibilité</w:t>
      </w:r>
    </w:p>
    <w:p w14:paraId="5E2DB771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1. Avez-vous déjà participé à un congrès de l’ABF ?</w:t>
      </w:r>
    </w:p>
    <w:p w14:paraId="1AE34EAF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☐ Oui</w:t>
      </w:r>
      <w:r w:rsidRPr="00D00B4F">
        <w:rPr>
          <w:rFonts w:ascii="Aptos" w:hAnsi="Aptos"/>
        </w:rPr>
        <w:br/>
        <w:t>☐ Non</w:t>
      </w:r>
    </w:p>
    <w:p w14:paraId="1D4E40E1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2. Votre employeur accepte-t-il de considérer votre participation comme un déplacement professionnel ?</w:t>
      </w:r>
    </w:p>
    <w:p w14:paraId="5E1BBF25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☐ Oui</w:t>
      </w:r>
      <w:r w:rsidRPr="00D00B4F">
        <w:rPr>
          <w:rFonts w:ascii="Aptos" w:hAnsi="Aptos"/>
        </w:rPr>
        <w:br/>
        <w:t>☐ Non (je prendrai congé pour participer)</w:t>
      </w:r>
    </w:p>
    <w:p w14:paraId="6980CC40" w14:textId="77777777" w:rsidR="003D1D36" w:rsidRPr="00D00B4F" w:rsidRDefault="003D1D36" w:rsidP="003D1D36">
      <w:pPr>
        <w:pStyle w:val="Titre2"/>
        <w:rPr>
          <w:rFonts w:ascii="Aptos" w:hAnsi="Aptos"/>
          <w:lang w:val="fr-BE"/>
        </w:rPr>
      </w:pPr>
      <w:r w:rsidRPr="00D00B4F">
        <w:rPr>
          <w:rFonts w:ascii="Aptos" w:hAnsi="Aptos"/>
          <w:lang w:val="fr-BE"/>
        </w:rPr>
        <w:t>Motivations</w:t>
      </w:r>
    </w:p>
    <w:p w14:paraId="0D289CFA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1. Pourquoi souhaitez-vous participer au congrès de l’ABF 2025 ?</w:t>
      </w:r>
    </w:p>
    <w:p w14:paraId="6A1AE19C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(Expliquez en quelques phrases ce qui vous motive à assister à cet événement.)</w:t>
      </w:r>
    </w:p>
    <w:p w14:paraId="244DFFC1" w14:textId="77777777" w:rsidR="003D1D36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br/>
      </w:r>
    </w:p>
    <w:p w14:paraId="5F596009" w14:textId="77777777" w:rsidR="003D1D36" w:rsidRDefault="003D1D36" w:rsidP="003D1D36">
      <w:pPr>
        <w:rPr>
          <w:rFonts w:ascii="Aptos" w:hAnsi="Aptos"/>
        </w:rPr>
      </w:pPr>
    </w:p>
    <w:p w14:paraId="02C619B5" w14:textId="77777777" w:rsidR="003D1D36" w:rsidRPr="00D00B4F" w:rsidRDefault="003D1D36" w:rsidP="003D1D36">
      <w:pPr>
        <w:rPr>
          <w:rFonts w:ascii="Aptos" w:hAnsi="Aptos"/>
        </w:rPr>
      </w:pPr>
    </w:p>
    <w:p w14:paraId="04D4DF78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lastRenderedPageBreak/>
        <w:t>2. Comment envisagez-vous de valoriser et partager vos apprentissages avec les membres de l’APBFB ?</w:t>
      </w:r>
    </w:p>
    <w:p w14:paraId="758DA03C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(Décrivez les actions que vous pourriez mettre en place pour diffuser les connaissances acquises, par exemple via des formations, articles, présentations, etc.)</w:t>
      </w:r>
    </w:p>
    <w:p w14:paraId="554923FC" w14:textId="77777777" w:rsidR="003D1D36" w:rsidRDefault="003D1D36" w:rsidP="003D1D36">
      <w:pPr>
        <w:rPr>
          <w:rFonts w:ascii="Aptos" w:hAnsi="Aptos"/>
        </w:rPr>
      </w:pPr>
    </w:p>
    <w:p w14:paraId="71F65163" w14:textId="77777777" w:rsidR="003D1D36" w:rsidRPr="00D00B4F" w:rsidRDefault="003D1D36" w:rsidP="003D1D36">
      <w:pPr>
        <w:rPr>
          <w:rFonts w:ascii="Aptos" w:hAnsi="Aptos"/>
        </w:rPr>
      </w:pPr>
    </w:p>
    <w:p w14:paraId="119D30D0" w14:textId="77777777" w:rsidR="003D1D36" w:rsidRPr="00D00B4F" w:rsidRDefault="003D1D36" w:rsidP="003D1D36">
      <w:pPr>
        <w:pStyle w:val="Titre2"/>
        <w:rPr>
          <w:rFonts w:ascii="Aptos" w:hAnsi="Aptos"/>
          <w:lang w:val="fr-BE"/>
        </w:rPr>
      </w:pPr>
      <w:r w:rsidRPr="00D00B4F">
        <w:rPr>
          <w:rFonts w:ascii="Aptos" w:hAnsi="Aptos"/>
          <w:lang w:val="fr-BE"/>
        </w:rPr>
        <w:t>Engagement</w:t>
      </w:r>
    </w:p>
    <w:p w14:paraId="56665A20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En cochant cette case, je m’engage à :</w:t>
      </w:r>
      <w:r w:rsidRPr="00D00B4F">
        <w:rPr>
          <w:rFonts w:ascii="Aptos" w:hAnsi="Aptos"/>
        </w:rPr>
        <w:br/>
        <w:t>- Rédiger des comptes rendus détaillés et critiques des conférences, rencontres, et visites auxquelles j’assisterai.</w:t>
      </w:r>
      <w:r w:rsidRPr="00D00B4F">
        <w:rPr>
          <w:rFonts w:ascii="Aptos" w:hAnsi="Aptos"/>
        </w:rPr>
        <w:br/>
        <w:t>- Transmettre ces comptes rendus à l’APBFB pour partage avec les membres.</w:t>
      </w:r>
    </w:p>
    <w:p w14:paraId="2F9C712A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☐ Oui, je m’engage.</w:t>
      </w:r>
    </w:p>
    <w:p w14:paraId="1FAE358C" w14:textId="77777777" w:rsidR="003D1D36" w:rsidRPr="00D00B4F" w:rsidRDefault="003D1D36" w:rsidP="003D1D36">
      <w:pPr>
        <w:pStyle w:val="Titre2"/>
        <w:rPr>
          <w:rFonts w:ascii="Aptos" w:hAnsi="Aptos"/>
          <w:lang w:val="fr-BE"/>
        </w:rPr>
      </w:pPr>
      <w:r w:rsidRPr="00D00B4F">
        <w:rPr>
          <w:rFonts w:ascii="Aptos" w:hAnsi="Aptos"/>
          <w:lang w:val="fr-BE"/>
        </w:rPr>
        <w:t>Autorisation de traitement des données</w:t>
      </w:r>
    </w:p>
    <w:p w14:paraId="7948F4CD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En cochant cette case, j’autorise l’APBFB à traiter mes données personnelles dans le cadre de cette candidature.</w:t>
      </w:r>
    </w:p>
    <w:p w14:paraId="7EE45E78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☐ Oui, j’autorise.</w:t>
      </w:r>
    </w:p>
    <w:p w14:paraId="1A09277E" w14:textId="77777777" w:rsidR="003D1D36" w:rsidRPr="00D00B4F" w:rsidRDefault="003D1D36" w:rsidP="003D1D36">
      <w:pPr>
        <w:pStyle w:val="Titre2"/>
        <w:rPr>
          <w:rFonts w:ascii="Aptos" w:hAnsi="Aptos"/>
          <w:lang w:val="fr-BE"/>
        </w:rPr>
      </w:pPr>
      <w:r w:rsidRPr="00D00B4F">
        <w:rPr>
          <w:rFonts w:ascii="Aptos" w:hAnsi="Aptos"/>
          <w:lang w:val="fr-BE"/>
        </w:rPr>
        <w:t>Signature</w:t>
      </w:r>
    </w:p>
    <w:p w14:paraId="6C3CD706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Date : _____________</w:t>
      </w:r>
    </w:p>
    <w:p w14:paraId="7512019B" w14:textId="77777777" w:rsidR="003D1D36" w:rsidRPr="00D00B4F" w:rsidRDefault="003D1D36" w:rsidP="003D1D36">
      <w:pPr>
        <w:rPr>
          <w:rFonts w:ascii="Aptos" w:hAnsi="Aptos"/>
        </w:rPr>
      </w:pPr>
      <w:r w:rsidRPr="00D00B4F">
        <w:rPr>
          <w:rFonts w:ascii="Aptos" w:hAnsi="Aptos"/>
        </w:rPr>
        <w:t>Signature : __________________________</w:t>
      </w:r>
      <w:r>
        <w:rPr>
          <w:rFonts w:ascii="Aptos" w:hAnsi="Aptos"/>
        </w:rPr>
        <w:t xml:space="preserve"> (vos nom et prénom suffit, pas besoin d’imprimer/scanner </w:t>
      </w:r>
      <w:r w:rsidRPr="00D00B4F">
        <w:rPr>
          <w:rFonts w:ascii="Aptos" w:hAnsi="Aptos"/>
        </w:rPr>
        <w:sym w:font="Wingdings" w:char="F04A"/>
      </w:r>
      <w:r>
        <w:rPr>
          <w:rFonts w:ascii="Aptos" w:hAnsi="Aptos"/>
        </w:rPr>
        <w:t xml:space="preserve"> )</w:t>
      </w:r>
    </w:p>
    <w:p w14:paraId="7702DD3B" w14:textId="77777777" w:rsidR="00873DB6" w:rsidRPr="003D1D36" w:rsidRDefault="00873DB6" w:rsidP="003D1D36"/>
    <w:sectPr w:rsidR="00873DB6" w:rsidRPr="003D1D36" w:rsidSect="00547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B334B" w14:textId="77777777" w:rsidR="00183DFF" w:rsidRDefault="00183DFF" w:rsidP="00AB4AF6">
      <w:pPr>
        <w:spacing w:after="0" w:line="240" w:lineRule="auto"/>
      </w:pPr>
      <w:r>
        <w:separator/>
      </w:r>
    </w:p>
  </w:endnote>
  <w:endnote w:type="continuationSeparator" w:id="0">
    <w:p w14:paraId="7B340528" w14:textId="77777777" w:rsidR="00183DFF" w:rsidRDefault="00183DFF" w:rsidP="00AB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 Slab">
    <w:panose1 w:val="00000000000000000000"/>
    <w:charset w:val="00"/>
    <w:family w:val="auto"/>
    <w:pitch w:val="variable"/>
    <w:sig w:usb0="000000FF" w:usb1="00000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00480" w14:textId="77777777" w:rsidR="00616E6D" w:rsidRDefault="00616E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626D0" w14:textId="1CD89D19" w:rsidR="00AB4AF6" w:rsidRPr="00B37E07" w:rsidRDefault="00AB4AF6" w:rsidP="00CB548C">
    <w:pPr>
      <w:jc w:val="center"/>
      <w:rPr>
        <w:rFonts w:ascii="Roboto Slab" w:hAnsi="Roboto Slab"/>
        <w:sz w:val="16"/>
        <w:szCs w:val="16"/>
      </w:rPr>
    </w:pPr>
    <w:r w:rsidRPr="00B37E07">
      <w:rPr>
        <w:rFonts w:ascii="Roboto Slab" w:hAnsi="Roboto Slab"/>
        <w:sz w:val="16"/>
        <w:szCs w:val="16"/>
      </w:rPr>
      <w:t xml:space="preserve">APBFB – Association des Professionnels des Bibliothèques francophones de </w:t>
    </w:r>
    <w:r w:rsidR="00B37E07">
      <w:rPr>
        <w:rFonts w:ascii="Roboto Slab" w:hAnsi="Roboto Slab"/>
        <w:sz w:val="16"/>
        <w:szCs w:val="16"/>
      </w:rPr>
      <w:t>Belgique ASBL</w:t>
    </w:r>
    <w:r w:rsidR="00B37E07">
      <w:rPr>
        <w:rFonts w:ascii="Roboto Slab" w:hAnsi="Roboto Slab"/>
        <w:sz w:val="16"/>
        <w:szCs w:val="16"/>
      </w:rPr>
      <w:br/>
    </w:r>
    <w:proofErr w:type="spellStart"/>
    <w:r w:rsidR="00616E6D">
      <w:rPr>
        <w:rFonts w:ascii="Roboto Slab" w:hAnsi="Roboto Slab"/>
        <w:sz w:val="16"/>
        <w:szCs w:val="16"/>
      </w:rPr>
      <w:t>Tomoé</w:t>
    </w:r>
    <w:proofErr w:type="spellEnd"/>
    <w:r w:rsidR="00616E6D">
      <w:rPr>
        <w:rFonts w:ascii="Roboto Slab" w:hAnsi="Roboto Slab"/>
        <w:sz w:val="16"/>
        <w:szCs w:val="16"/>
      </w:rPr>
      <w:t>, Avenue Cardinal Mercier, 28 – 5000</w:t>
    </w:r>
    <w:r w:rsidR="00B37E07">
      <w:rPr>
        <w:rFonts w:ascii="Roboto Slab" w:hAnsi="Roboto Slab"/>
        <w:sz w:val="16"/>
        <w:szCs w:val="16"/>
      </w:rPr>
      <w:t xml:space="preserve"> Namur – Tel 0490/21.51.74</w:t>
    </w:r>
    <w:r w:rsidR="00CB548C">
      <w:rPr>
        <w:rFonts w:ascii="Roboto Slab" w:hAnsi="Roboto Slab"/>
        <w:sz w:val="16"/>
        <w:szCs w:val="16"/>
      </w:rPr>
      <w:br/>
      <w:t xml:space="preserve">Email : </w:t>
    </w:r>
    <w:hyperlink r:id="rId1" w:history="1">
      <w:r w:rsidR="00CB548C" w:rsidRPr="00C55C31">
        <w:rPr>
          <w:rStyle w:val="Lienhypertexte"/>
          <w:rFonts w:ascii="Roboto Slab" w:hAnsi="Roboto Slab"/>
          <w:sz w:val="16"/>
          <w:szCs w:val="16"/>
        </w:rPr>
        <w:t>info@apbfb.be</w:t>
      </w:r>
    </w:hyperlink>
    <w:r w:rsidR="00CB548C">
      <w:rPr>
        <w:rFonts w:ascii="Roboto Slab" w:hAnsi="Roboto Slab"/>
        <w:sz w:val="16"/>
        <w:szCs w:val="16"/>
      </w:rPr>
      <w:t xml:space="preserve"> – Site : </w:t>
    </w:r>
    <w:hyperlink r:id="rId2" w:history="1">
      <w:r w:rsidR="00CB548C" w:rsidRPr="00C55C31">
        <w:rPr>
          <w:rStyle w:val="Lienhypertexte"/>
          <w:rFonts w:ascii="Roboto Slab" w:hAnsi="Roboto Slab"/>
          <w:sz w:val="16"/>
          <w:szCs w:val="16"/>
        </w:rPr>
        <w:t>www.apbfb.be</w:t>
      </w:r>
    </w:hyperlink>
    <w:r w:rsidR="00CB548C">
      <w:rPr>
        <w:rFonts w:ascii="Roboto Slab" w:hAnsi="Roboto Slab"/>
        <w:sz w:val="16"/>
        <w:szCs w:val="16"/>
      </w:rPr>
      <w:t xml:space="preserve"> </w:t>
    </w:r>
    <w:r w:rsidR="00B37E07">
      <w:rPr>
        <w:rFonts w:ascii="Roboto Slab" w:hAnsi="Roboto Slab"/>
        <w:sz w:val="16"/>
        <w:szCs w:val="16"/>
      </w:rPr>
      <w:br/>
      <w:t xml:space="preserve">Numéro d’entreprise : </w:t>
    </w:r>
    <w:r w:rsidR="00CB548C">
      <w:rPr>
        <w:rFonts w:ascii="Roboto Slab" w:hAnsi="Roboto Slab"/>
        <w:sz w:val="16"/>
        <w:szCs w:val="16"/>
      </w:rPr>
      <w:t>0</w:t>
    </w:r>
    <w:r w:rsidR="00CB548C" w:rsidRPr="00CB548C">
      <w:t xml:space="preserve"> </w:t>
    </w:r>
    <w:r w:rsidR="00CB548C" w:rsidRPr="00CB548C">
      <w:rPr>
        <w:rFonts w:ascii="Roboto Slab" w:hAnsi="Roboto Slab"/>
        <w:sz w:val="16"/>
        <w:szCs w:val="16"/>
      </w:rPr>
      <w:t>415 241 360</w:t>
    </w:r>
    <w:r w:rsidR="00CB548C">
      <w:rPr>
        <w:rFonts w:ascii="Roboto Slab" w:hAnsi="Roboto Slab"/>
        <w:sz w:val="16"/>
        <w:szCs w:val="16"/>
      </w:rPr>
      <w:br/>
      <w:t>Banque : Belfius – BE56 0680 5109 6088 - GKCCBEBB</w:t>
    </w:r>
  </w:p>
  <w:p w14:paraId="3CCBBD86" w14:textId="77777777" w:rsidR="00AB4AF6" w:rsidRDefault="00AB4AF6">
    <w:pPr>
      <w:pStyle w:val="FooterOdd"/>
    </w:pPr>
    <w:r w:rsidRPr="001311B4">
      <w:rPr>
        <w:rFonts w:ascii="Roboto Slab" w:hAnsi="Roboto Slab"/>
        <w:sz w:val="16"/>
        <w:szCs w:val="16"/>
      </w:rPr>
      <w:t>Page</w:t>
    </w:r>
    <w:r>
      <w:t xml:space="preserve"> </w:t>
    </w:r>
    <w:r w:rsidRPr="001311B4">
      <w:rPr>
        <w:rFonts w:ascii="Roboto Slab" w:hAnsi="Roboto Slab"/>
        <w:sz w:val="16"/>
        <w:szCs w:val="16"/>
      </w:rPr>
      <w:fldChar w:fldCharType="begin"/>
    </w:r>
    <w:r w:rsidRPr="001311B4">
      <w:rPr>
        <w:rFonts w:ascii="Roboto Slab" w:hAnsi="Roboto Slab"/>
        <w:sz w:val="16"/>
        <w:szCs w:val="16"/>
      </w:rPr>
      <w:instrText>PAGE   \* MERGEFORMAT</w:instrText>
    </w:r>
    <w:r w:rsidRPr="001311B4">
      <w:rPr>
        <w:rFonts w:ascii="Roboto Slab" w:hAnsi="Roboto Slab"/>
        <w:sz w:val="16"/>
        <w:szCs w:val="16"/>
      </w:rPr>
      <w:fldChar w:fldCharType="separate"/>
    </w:r>
    <w:r w:rsidRPr="001311B4">
      <w:rPr>
        <w:rFonts w:ascii="Roboto Slab" w:hAnsi="Roboto Slab"/>
        <w:noProof/>
        <w:sz w:val="16"/>
        <w:szCs w:val="16"/>
      </w:rPr>
      <w:t>1</w:t>
    </w:r>
    <w:r w:rsidRPr="001311B4">
      <w:rPr>
        <w:rFonts w:ascii="Roboto Slab" w:hAnsi="Roboto Slab"/>
        <w:noProof/>
        <w:sz w:val="16"/>
        <w:szCs w:val="16"/>
      </w:rPr>
      <w:fldChar w:fldCharType="end"/>
    </w:r>
  </w:p>
  <w:p w14:paraId="6F32995A" w14:textId="77777777" w:rsidR="00AB4AF6" w:rsidRDefault="00AB4A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94675" w14:textId="77777777" w:rsidR="00616E6D" w:rsidRDefault="00616E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3D7A" w14:textId="77777777" w:rsidR="00183DFF" w:rsidRDefault="00183DFF" w:rsidP="00AB4AF6">
      <w:pPr>
        <w:spacing w:after="0" w:line="240" w:lineRule="auto"/>
      </w:pPr>
      <w:r>
        <w:separator/>
      </w:r>
    </w:p>
  </w:footnote>
  <w:footnote w:type="continuationSeparator" w:id="0">
    <w:p w14:paraId="6FF1E39B" w14:textId="77777777" w:rsidR="00183DFF" w:rsidRDefault="00183DFF" w:rsidP="00AB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224D" w14:textId="77777777" w:rsidR="00616E6D" w:rsidRDefault="00616E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44E29" w14:textId="77777777" w:rsidR="00B37E07" w:rsidRDefault="00B37E07" w:rsidP="00B37E07">
    <w:pPr>
      <w:pStyle w:val="En-tte"/>
      <w:ind w:left="-567"/>
    </w:pPr>
    <w:r>
      <w:rPr>
        <w:noProof/>
        <w:lang w:eastAsia="fr-BE"/>
      </w:rPr>
      <w:drawing>
        <wp:inline distT="0" distB="0" distL="0" distR="0" wp14:anchorId="00D3913A" wp14:editId="4F7710B9">
          <wp:extent cx="2114550" cy="847220"/>
          <wp:effectExtent l="0" t="0" r="0" b="0"/>
          <wp:docPr id="1764829546" name="Image 1764829546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051" cy="84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C2137" w14:textId="77777777" w:rsidR="00616E6D" w:rsidRDefault="00616E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6D"/>
    <w:rsid w:val="000779EA"/>
    <w:rsid w:val="001311B4"/>
    <w:rsid w:val="00183DFF"/>
    <w:rsid w:val="001F1C0D"/>
    <w:rsid w:val="002A1B3C"/>
    <w:rsid w:val="003D1D36"/>
    <w:rsid w:val="004E7193"/>
    <w:rsid w:val="0054745F"/>
    <w:rsid w:val="00616E6D"/>
    <w:rsid w:val="00873DB6"/>
    <w:rsid w:val="00987EDD"/>
    <w:rsid w:val="00A012EE"/>
    <w:rsid w:val="00AB4AF6"/>
    <w:rsid w:val="00B37E07"/>
    <w:rsid w:val="00BC6C72"/>
    <w:rsid w:val="00C04459"/>
    <w:rsid w:val="00C748C9"/>
    <w:rsid w:val="00CB548C"/>
    <w:rsid w:val="00D114FF"/>
    <w:rsid w:val="00E2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2E77"/>
  <w15:docId w15:val="{0F48DD7E-53C4-3B43-B7AA-B76ECFB8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9EA"/>
  </w:style>
  <w:style w:type="paragraph" w:styleId="Titre1">
    <w:name w:val="heading 1"/>
    <w:basedOn w:val="Normal"/>
    <w:next w:val="Normal"/>
    <w:link w:val="Titre1Car"/>
    <w:uiPriority w:val="9"/>
    <w:qFormat/>
    <w:rsid w:val="003D1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1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9E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B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4AF6"/>
  </w:style>
  <w:style w:type="paragraph" w:styleId="Pieddepage">
    <w:name w:val="footer"/>
    <w:basedOn w:val="Normal"/>
    <w:link w:val="PieddepageCar"/>
    <w:uiPriority w:val="99"/>
    <w:unhideWhenUsed/>
    <w:rsid w:val="00AB4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4AF6"/>
  </w:style>
  <w:style w:type="paragraph" w:customStyle="1" w:styleId="FooterOdd">
    <w:name w:val="Footer Odd"/>
    <w:basedOn w:val="Normal"/>
    <w:qFormat/>
    <w:rsid w:val="00AB4AF6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CB548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548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3D1D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D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rection@apbfb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bfb.be" TargetMode="External"/><Relationship Id="rId1" Type="http://schemas.openxmlformats.org/officeDocument/2006/relationships/hyperlink" Target="mailto:info@apbfb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9C0A5B-7186-5E45-B08F-8F9EB0E0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20250113_Formulaire_candidature_ABF.docx</Template>
  <TotalTime>1</TotalTime>
  <Pages>2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Namur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BOUKHARTA Laila</cp:lastModifiedBy>
  <cp:revision>2</cp:revision>
  <cp:lastPrinted>2024-12-04T16:17:00Z</cp:lastPrinted>
  <dcterms:created xsi:type="dcterms:W3CDTF">2025-01-13T13:26:00Z</dcterms:created>
  <dcterms:modified xsi:type="dcterms:W3CDTF">2025-01-13T13:26:00Z</dcterms:modified>
</cp:coreProperties>
</file>